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44AF3" w:rsidR="00C44AF3" w:rsidP="00C44AF3" w:rsidRDefault="00C44AF3" w14:paraId="549A9553" w14:textId="17DE3357">
      <w:pPr>
        <w:ind w:left="103"/>
        <w:rPr>
          <w:sz w:val="24"/>
          <w:szCs w:val="24"/>
        </w:rPr>
      </w:pPr>
    </w:p>
    <w:p w:rsidRPr="00C44AF3" w:rsidR="00C44AF3" w:rsidP="00C44AF3" w:rsidRDefault="00C44AF3" w14:paraId="6D69E3D4" w14:textId="77777777">
      <w:pPr>
        <w:pStyle w:val="GvdeMetni"/>
        <w:ind w:left="216" w:right="427"/>
        <w:jc w:val="center"/>
        <w:rPr>
          <w:rFonts w:ascii="Times New Roman" w:hAnsi="Times New Roman"/>
          <w:b/>
          <w:i/>
          <w:sz w:val="24"/>
          <w:szCs w:val="24"/>
        </w:rPr>
      </w:pPr>
      <w:r w:rsidRPr="00C44AF3">
        <w:rPr>
          <w:rFonts w:ascii="Times New Roman" w:hAnsi="Times New Roman"/>
          <w:i/>
          <w:sz w:val="24"/>
          <w:szCs w:val="24"/>
        </w:rPr>
        <w:t>(Bu rapor, görevlendirmenin bitim tarihinden itibaren 5 iş günü içerisinde Personel Daire Başkanlığına sunulur.)</w:t>
      </w:r>
    </w:p>
    <w:p w:rsidRPr="00C44AF3" w:rsidR="00C44AF3" w:rsidP="00C44AF3" w:rsidRDefault="00C44AF3" w14:paraId="0EDE5E49" w14:textId="77777777">
      <w:pPr>
        <w:pStyle w:val="ListeParagraf"/>
        <w:numPr>
          <w:ilvl w:val="0"/>
          <w:numId w:val="29"/>
        </w:numPr>
        <w:tabs>
          <w:tab w:val="left" w:pos="418"/>
        </w:tabs>
        <w:spacing w:before="90" w:after="3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C44AF3">
        <w:rPr>
          <w:rFonts w:ascii="Times New Roman" w:hAnsi="Times New Roman"/>
          <w:b/>
          <w:sz w:val="24"/>
          <w:szCs w:val="24"/>
        </w:rPr>
        <w:t>Personel</w:t>
      </w:r>
      <w:r w:rsidRPr="00C44AF3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C44AF3">
        <w:rPr>
          <w:rFonts w:ascii="Times New Roman" w:hAnsi="Times New Roman"/>
          <w:b/>
          <w:sz w:val="24"/>
          <w:szCs w:val="24"/>
        </w:rPr>
        <w:t>Bilgileri:</w:t>
      </w:r>
    </w:p>
    <w:p w:rsidRPr="00C44AF3" w:rsidR="00C44AF3" w:rsidP="00C44AF3" w:rsidRDefault="00C44AF3" w14:paraId="0F64FD53" w14:textId="77777777">
      <w:pPr>
        <w:pStyle w:val="ListeParagraf"/>
        <w:tabs>
          <w:tab w:val="left" w:pos="418"/>
        </w:tabs>
        <w:spacing w:before="90" w:after="3" w:line="240" w:lineRule="auto"/>
        <w:ind w:left="417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1034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7"/>
      </w:tblGrid>
      <w:tr w:rsidRPr="00C44AF3" w:rsidR="00C44AF3" w:rsidTr="00C44AF3" w14:paraId="0C4AEA2F" w14:textId="77777777">
        <w:trPr>
          <w:trHeight w:val="397"/>
        </w:trPr>
        <w:tc>
          <w:tcPr>
            <w:tcW w:w="3261" w:type="dxa"/>
          </w:tcPr>
          <w:p w:rsidRPr="00C44AF3" w:rsidR="00C44AF3" w:rsidP="00D42881" w:rsidRDefault="00C44AF3" w14:paraId="03D3E08D" w14:textId="77777777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44AF3">
              <w:rPr>
                <w:rFonts w:ascii="Times New Roman" w:hAnsi="Times New Roman" w:cs="Times New Roman"/>
                <w:sz w:val="24"/>
                <w:szCs w:val="24"/>
              </w:rPr>
              <w:t>Ünvanı, Adı Soyadı</w:t>
            </w:r>
          </w:p>
        </w:tc>
        <w:tc>
          <w:tcPr>
            <w:tcW w:w="7087" w:type="dxa"/>
          </w:tcPr>
          <w:p w:rsidRPr="00C44AF3" w:rsidR="00C44AF3" w:rsidP="00D42881" w:rsidRDefault="00C44AF3" w14:paraId="725A4661" w14:textId="77777777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44AF3" w:rsidR="00C44AF3" w:rsidTr="00C44AF3" w14:paraId="77E0B8B2" w14:textId="77777777">
        <w:trPr>
          <w:trHeight w:val="397"/>
        </w:trPr>
        <w:tc>
          <w:tcPr>
            <w:tcW w:w="3261" w:type="dxa"/>
          </w:tcPr>
          <w:p w:rsidRPr="00C44AF3" w:rsidR="00C44AF3" w:rsidP="00D42881" w:rsidRDefault="00C44AF3" w14:paraId="3106B2C4" w14:textId="77777777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44AF3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</w:p>
        </w:tc>
        <w:tc>
          <w:tcPr>
            <w:tcW w:w="7087" w:type="dxa"/>
          </w:tcPr>
          <w:p w:rsidRPr="00C44AF3" w:rsidR="00C44AF3" w:rsidP="00D42881" w:rsidRDefault="00C44AF3" w14:paraId="6904CAB0" w14:textId="77777777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44AF3" w:rsidR="00C44AF3" w:rsidTr="00C44AF3" w14:paraId="5959ACC1" w14:textId="77777777">
        <w:trPr>
          <w:trHeight w:val="397"/>
        </w:trPr>
        <w:tc>
          <w:tcPr>
            <w:tcW w:w="3261" w:type="dxa"/>
          </w:tcPr>
          <w:p w:rsidRPr="00C44AF3" w:rsidR="00C44AF3" w:rsidP="00D42881" w:rsidRDefault="00C44AF3" w14:paraId="031A810D" w14:textId="77777777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44AF3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7087" w:type="dxa"/>
          </w:tcPr>
          <w:p w:rsidRPr="00C44AF3" w:rsidR="00C44AF3" w:rsidP="00D42881" w:rsidRDefault="00C44AF3" w14:paraId="2AD570EB" w14:textId="77777777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44AF3" w:rsidR="00C44AF3" w:rsidTr="00C44AF3" w14:paraId="3571A6BC" w14:textId="77777777">
        <w:trPr>
          <w:trHeight w:val="397"/>
        </w:trPr>
        <w:tc>
          <w:tcPr>
            <w:tcW w:w="3261" w:type="dxa"/>
          </w:tcPr>
          <w:p w:rsidRPr="00C44AF3" w:rsidR="00C44AF3" w:rsidP="00D42881" w:rsidRDefault="00C44AF3" w14:paraId="60456099" w14:textId="77777777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44AF3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7087" w:type="dxa"/>
          </w:tcPr>
          <w:p w:rsidRPr="00C44AF3" w:rsidR="00C44AF3" w:rsidP="00D42881" w:rsidRDefault="00C44AF3" w14:paraId="6097AA6B" w14:textId="77777777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44AF3" w:rsidR="00C44AF3" w:rsidTr="00C44AF3" w14:paraId="4D2218A1" w14:textId="77777777">
        <w:trPr>
          <w:trHeight w:val="397"/>
        </w:trPr>
        <w:tc>
          <w:tcPr>
            <w:tcW w:w="3261" w:type="dxa"/>
          </w:tcPr>
          <w:p w:rsidRPr="00C44AF3" w:rsidR="00C44AF3" w:rsidP="00D42881" w:rsidRDefault="00C44AF3" w14:paraId="6416484C" w14:textId="77777777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44AF3">
              <w:rPr>
                <w:rFonts w:ascii="Times New Roman" w:hAnsi="Times New Roman" w:cs="Times New Roman"/>
                <w:sz w:val="24"/>
                <w:szCs w:val="24"/>
              </w:rPr>
              <w:t>Görevlendirme Tarihleri</w:t>
            </w:r>
          </w:p>
        </w:tc>
        <w:tc>
          <w:tcPr>
            <w:tcW w:w="7087" w:type="dxa"/>
          </w:tcPr>
          <w:p w:rsidRPr="00C44AF3" w:rsidR="00C44AF3" w:rsidP="00D42881" w:rsidRDefault="00C44AF3" w14:paraId="45E068D2" w14:textId="77777777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44AF3" w:rsidR="00C44AF3" w:rsidTr="00C44AF3" w14:paraId="4F7E4230" w14:textId="77777777">
        <w:trPr>
          <w:trHeight w:val="397"/>
        </w:trPr>
        <w:tc>
          <w:tcPr>
            <w:tcW w:w="3261" w:type="dxa"/>
          </w:tcPr>
          <w:p w:rsidRPr="00C44AF3" w:rsidR="00C44AF3" w:rsidP="00D42881" w:rsidRDefault="00C44AF3" w14:paraId="3017B83F" w14:textId="77777777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44AF3">
              <w:rPr>
                <w:rFonts w:ascii="Times New Roman" w:hAnsi="Times New Roman" w:cs="Times New Roman"/>
                <w:sz w:val="24"/>
                <w:szCs w:val="24"/>
              </w:rPr>
              <w:t>Görevlendirme Konusu</w:t>
            </w:r>
          </w:p>
        </w:tc>
        <w:tc>
          <w:tcPr>
            <w:tcW w:w="7087" w:type="dxa"/>
          </w:tcPr>
          <w:p w:rsidRPr="00C44AF3" w:rsidR="00C44AF3" w:rsidP="00D42881" w:rsidRDefault="00C44AF3" w14:paraId="190427F9" w14:textId="77777777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44AF3" w:rsidR="00C44AF3" w:rsidTr="00C44AF3" w14:paraId="2AE86261" w14:textId="77777777">
        <w:trPr>
          <w:trHeight w:val="397"/>
        </w:trPr>
        <w:tc>
          <w:tcPr>
            <w:tcW w:w="3261" w:type="dxa"/>
          </w:tcPr>
          <w:p w:rsidRPr="00C44AF3" w:rsidR="00C44AF3" w:rsidP="00D42881" w:rsidRDefault="00C44AF3" w14:paraId="39BE1743" w14:textId="77777777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44AF3">
              <w:rPr>
                <w:rFonts w:ascii="Times New Roman" w:hAnsi="Times New Roman" w:cs="Times New Roman"/>
                <w:sz w:val="24"/>
                <w:szCs w:val="24"/>
              </w:rPr>
              <w:t>Gidilen/Düzenleyen Kurum</w:t>
            </w:r>
          </w:p>
        </w:tc>
        <w:tc>
          <w:tcPr>
            <w:tcW w:w="7087" w:type="dxa"/>
          </w:tcPr>
          <w:p w:rsidRPr="00C44AF3" w:rsidR="00C44AF3" w:rsidP="00D42881" w:rsidRDefault="00C44AF3" w14:paraId="4C8F276D" w14:textId="77777777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44AF3" w:rsidR="00C44AF3" w:rsidTr="00C44AF3" w14:paraId="5B47B548" w14:textId="77777777">
        <w:trPr>
          <w:trHeight w:val="397"/>
        </w:trPr>
        <w:tc>
          <w:tcPr>
            <w:tcW w:w="3261" w:type="dxa"/>
          </w:tcPr>
          <w:p w:rsidRPr="00C44AF3" w:rsidR="00C44AF3" w:rsidP="00D42881" w:rsidRDefault="00C44AF3" w14:paraId="3012FEA7" w14:textId="77777777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44AF3">
              <w:rPr>
                <w:rFonts w:ascii="Times New Roman" w:hAnsi="Times New Roman" w:cs="Times New Roman"/>
                <w:sz w:val="24"/>
                <w:szCs w:val="24"/>
              </w:rPr>
              <w:t>Gidilen Ülke/Şehir</w:t>
            </w:r>
          </w:p>
        </w:tc>
        <w:tc>
          <w:tcPr>
            <w:tcW w:w="7087" w:type="dxa"/>
          </w:tcPr>
          <w:p w:rsidRPr="00C44AF3" w:rsidR="00C44AF3" w:rsidP="00D42881" w:rsidRDefault="00C44AF3" w14:paraId="63C01738" w14:textId="77777777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44AF3" w:rsidR="00C44AF3" w:rsidTr="00C44AF3" w14:paraId="58C66D8E" w14:textId="77777777">
        <w:trPr>
          <w:trHeight w:val="397"/>
        </w:trPr>
        <w:tc>
          <w:tcPr>
            <w:tcW w:w="3261" w:type="dxa"/>
          </w:tcPr>
          <w:p w:rsidRPr="00C44AF3" w:rsidR="00C44AF3" w:rsidP="00D42881" w:rsidRDefault="00C44AF3" w14:paraId="6902613F" w14:textId="77777777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44AF3">
              <w:rPr>
                <w:rFonts w:ascii="Times New Roman" w:hAnsi="Times New Roman" w:cs="Times New Roman"/>
                <w:sz w:val="24"/>
                <w:szCs w:val="24"/>
              </w:rPr>
              <w:t>Kurum Bütçesinden Ödenen Tutar</w:t>
            </w:r>
          </w:p>
        </w:tc>
        <w:tc>
          <w:tcPr>
            <w:tcW w:w="7087" w:type="dxa"/>
          </w:tcPr>
          <w:p w:rsidRPr="00C44AF3" w:rsidR="00C44AF3" w:rsidP="00D42881" w:rsidRDefault="00C44AF3" w14:paraId="1B59A2C7" w14:textId="77777777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C44AF3" w:rsidR="00C44AF3" w:rsidP="00C44AF3" w:rsidRDefault="00C44AF3" w14:paraId="4F65C271" w14:textId="77777777">
      <w:pPr>
        <w:spacing w:before="8"/>
        <w:rPr>
          <w:b/>
          <w:sz w:val="24"/>
          <w:szCs w:val="24"/>
        </w:rPr>
      </w:pPr>
    </w:p>
    <w:p w:rsidRPr="00C44AF3" w:rsidR="00C44AF3" w:rsidP="00C44AF3" w:rsidRDefault="00C44AF3" w14:paraId="0DE14B6F" w14:textId="77777777">
      <w:pPr>
        <w:pStyle w:val="ListeParagraf"/>
        <w:numPr>
          <w:ilvl w:val="0"/>
          <w:numId w:val="29"/>
        </w:numPr>
        <w:tabs>
          <w:tab w:val="left" w:pos="418"/>
        </w:tabs>
        <w:spacing w:after="4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C44AF3">
        <w:rPr>
          <w:rFonts w:ascii="Times New Roman" w:hAnsi="Times New Roman"/>
          <w:b/>
          <w:sz w:val="24"/>
          <w:szCs w:val="24"/>
        </w:rPr>
        <w:t>Katılım</w:t>
      </w:r>
      <w:r w:rsidRPr="00C44AF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44AF3">
        <w:rPr>
          <w:rFonts w:ascii="Times New Roman" w:hAnsi="Times New Roman"/>
          <w:b/>
          <w:sz w:val="24"/>
          <w:szCs w:val="24"/>
        </w:rPr>
        <w:t>Bilgileri: (Bildiri vb. sunuldu ise ismi, açıklama)</w:t>
      </w:r>
    </w:p>
    <w:p w:rsidRPr="00C44AF3" w:rsidR="00C44AF3" w:rsidP="00C44AF3" w:rsidRDefault="00C44AF3" w14:paraId="570C35C6" w14:textId="77777777">
      <w:pPr>
        <w:pStyle w:val="ListeParagraf"/>
        <w:tabs>
          <w:tab w:val="left" w:pos="418"/>
        </w:tabs>
        <w:spacing w:after="4" w:line="240" w:lineRule="auto"/>
        <w:ind w:left="417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tblpX="-15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Pr="00C44AF3" w:rsidR="00C44AF3" w:rsidTr="00C44AF3" w14:paraId="3C8828E2" w14:textId="77777777">
        <w:trPr>
          <w:trHeight w:val="583"/>
        </w:trPr>
        <w:tc>
          <w:tcPr>
            <w:tcW w:w="10343" w:type="dxa"/>
          </w:tcPr>
          <w:p w:rsidRPr="00C44AF3" w:rsidR="00C44AF3" w:rsidP="00C44AF3" w:rsidRDefault="00C44AF3" w14:paraId="1717A7C2" w14:textId="77777777">
            <w:pPr>
              <w:spacing w:before="8"/>
              <w:rPr>
                <w:b/>
                <w:sz w:val="24"/>
                <w:szCs w:val="24"/>
              </w:rPr>
            </w:pPr>
          </w:p>
          <w:p w:rsidRPr="00C44AF3" w:rsidR="00C44AF3" w:rsidP="00C44AF3" w:rsidRDefault="00C44AF3" w14:paraId="018B8D6E" w14:textId="77777777">
            <w:pPr>
              <w:spacing w:before="8"/>
              <w:rPr>
                <w:b/>
                <w:sz w:val="24"/>
                <w:szCs w:val="24"/>
              </w:rPr>
            </w:pPr>
          </w:p>
          <w:p w:rsidRPr="00C44AF3" w:rsidR="00C44AF3" w:rsidP="00C44AF3" w:rsidRDefault="00C44AF3" w14:paraId="61BD612B" w14:textId="77777777">
            <w:pPr>
              <w:spacing w:before="8"/>
              <w:rPr>
                <w:b/>
                <w:sz w:val="24"/>
                <w:szCs w:val="24"/>
              </w:rPr>
            </w:pPr>
          </w:p>
          <w:p w:rsidR="00C44AF3" w:rsidP="00C44AF3" w:rsidRDefault="00C44AF3" w14:paraId="63832DEE" w14:textId="77777777">
            <w:pPr>
              <w:spacing w:before="8"/>
              <w:rPr>
                <w:b/>
                <w:sz w:val="24"/>
                <w:szCs w:val="24"/>
              </w:rPr>
            </w:pPr>
          </w:p>
          <w:p w:rsidRPr="00C44AF3" w:rsidR="00C44AF3" w:rsidP="00C44AF3" w:rsidRDefault="00C44AF3" w14:paraId="39458EE8" w14:textId="77777777">
            <w:pPr>
              <w:spacing w:before="8"/>
              <w:rPr>
                <w:b/>
                <w:sz w:val="24"/>
                <w:szCs w:val="24"/>
              </w:rPr>
            </w:pPr>
          </w:p>
        </w:tc>
      </w:tr>
    </w:tbl>
    <w:p w:rsidRPr="00C44AF3" w:rsidR="00C44AF3" w:rsidP="00C44AF3" w:rsidRDefault="00C44AF3" w14:paraId="4E952E55" w14:textId="77777777">
      <w:pPr>
        <w:spacing w:before="8"/>
        <w:rPr>
          <w:b/>
          <w:sz w:val="24"/>
          <w:szCs w:val="24"/>
        </w:rPr>
      </w:pPr>
      <w:r w:rsidRPr="00C44AF3">
        <w:rPr>
          <w:b/>
          <w:sz w:val="24"/>
          <w:szCs w:val="24"/>
        </w:rPr>
        <w:br w:type="textWrapping" w:clear="all"/>
      </w:r>
    </w:p>
    <w:p w:rsidRPr="00C44AF3" w:rsidR="00C44AF3" w:rsidP="00C44AF3" w:rsidRDefault="00C44AF3" w14:paraId="4C1F509D" w14:textId="77777777">
      <w:pPr>
        <w:pStyle w:val="ListeParagraf"/>
        <w:numPr>
          <w:ilvl w:val="0"/>
          <w:numId w:val="29"/>
        </w:numPr>
        <w:tabs>
          <w:tab w:val="left" w:pos="418"/>
        </w:tabs>
        <w:spacing w:after="4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C44AF3">
        <w:rPr>
          <w:rFonts w:ascii="Times New Roman" w:hAnsi="Times New Roman"/>
          <w:b/>
          <w:sz w:val="24"/>
          <w:szCs w:val="24"/>
        </w:rPr>
        <w:t>Görevlendirme</w:t>
      </w:r>
      <w:r w:rsidRPr="00C44AF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44AF3">
        <w:rPr>
          <w:rFonts w:ascii="Times New Roman" w:hAnsi="Times New Roman"/>
          <w:b/>
          <w:sz w:val="24"/>
          <w:szCs w:val="24"/>
        </w:rPr>
        <w:t>İçeriği:</w:t>
      </w:r>
    </w:p>
    <w:p w:rsidRPr="00C44AF3" w:rsidR="00C44AF3" w:rsidP="00C44AF3" w:rsidRDefault="00C44AF3" w14:paraId="70AAFD9D" w14:textId="77777777">
      <w:pPr>
        <w:pStyle w:val="ListeParagraf"/>
        <w:tabs>
          <w:tab w:val="left" w:pos="418"/>
        </w:tabs>
        <w:spacing w:after="4" w:line="240" w:lineRule="auto"/>
        <w:ind w:left="417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1034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Pr="00C44AF3" w:rsidR="00C44AF3" w:rsidTr="00C44AF3" w14:paraId="696BB81A" w14:textId="77777777">
        <w:trPr>
          <w:trHeight w:val="1574"/>
        </w:trPr>
        <w:tc>
          <w:tcPr>
            <w:tcW w:w="10348" w:type="dxa"/>
          </w:tcPr>
          <w:p w:rsidRPr="00C44AF3" w:rsidR="00C44AF3" w:rsidP="00D42881" w:rsidRDefault="00C44AF3" w14:paraId="686479CA" w14:textId="77777777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C44AF3" w:rsidR="00C44AF3" w:rsidP="00D42881" w:rsidRDefault="00C44AF3" w14:paraId="71A123A8" w14:textId="7777777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F3">
              <w:rPr>
                <w:rFonts w:ascii="Times New Roman" w:hAnsi="Times New Roman" w:cs="Times New Roman"/>
                <w:b/>
                <w:sz w:val="24"/>
                <w:szCs w:val="24"/>
              </w:rPr>
              <w:t>Çalışmanın Amacı:</w:t>
            </w:r>
          </w:p>
          <w:p w:rsidR="00C44AF3" w:rsidP="00D42881" w:rsidRDefault="00C44AF3" w14:paraId="40C07405" w14:textId="77777777">
            <w:pPr>
              <w:pStyle w:val="TableParagraph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F3" w:rsidP="00D42881" w:rsidRDefault="00C44AF3" w14:paraId="6A3B8258" w14:textId="77777777">
            <w:pPr>
              <w:pStyle w:val="TableParagraph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F3" w:rsidP="00D42881" w:rsidRDefault="00C44AF3" w14:paraId="2756A61D" w14:textId="77777777">
            <w:pPr>
              <w:pStyle w:val="TableParagraph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F3" w:rsidP="00D42881" w:rsidRDefault="00C44AF3" w14:paraId="30BC12CF" w14:textId="77777777">
            <w:pPr>
              <w:pStyle w:val="TableParagraph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F3" w:rsidP="00D42881" w:rsidRDefault="00C44AF3" w14:paraId="08C46E08" w14:textId="77777777">
            <w:pPr>
              <w:pStyle w:val="TableParagraph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44AF3" w:rsidR="00C44AF3" w:rsidP="00D42881" w:rsidRDefault="00C44AF3" w14:paraId="4DE1C5BD" w14:textId="77777777">
            <w:pPr>
              <w:pStyle w:val="TableParagraph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44AF3" w:rsidR="00C44AF3" w:rsidTr="00C44AF3" w14:paraId="545D6080" w14:textId="77777777">
        <w:trPr>
          <w:trHeight w:val="2107"/>
        </w:trPr>
        <w:tc>
          <w:tcPr>
            <w:tcW w:w="10348" w:type="dxa"/>
          </w:tcPr>
          <w:p w:rsidRPr="00C44AF3" w:rsidR="00C44AF3" w:rsidP="00D42881" w:rsidRDefault="00C44AF3" w14:paraId="6482B27B" w14:textId="77777777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C44AF3" w:rsidR="00C44AF3" w:rsidP="00D42881" w:rsidRDefault="00C44AF3" w14:paraId="05060E40" w14:textId="77777777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4AF3">
              <w:rPr>
                <w:rFonts w:ascii="Times New Roman" w:hAnsi="Times New Roman" w:cs="Times New Roman"/>
                <w:b/>
                <w:sz w:val="24"/>
                <w:szCs w:val="24"/>
              </w:rPr>
              <w:t>Görevlendirme Süresince Yapılan Çalışmalar:</w:t>
            </w:r>
          </w:p>
        </w:tc>
      </w:tr>
      <w:tr w:rsidRPr="00C44AF3" w:rsidR="00C44AF3" w:rsidTr="00C44AF3" w14:paraId="56FA7EA0" w14:textId="77777777">
        <w:trPr>
          <w:trHeight w:val="2421"/>
        </w:trPr>
        <w:tc>
          <w:tcPr>
            <w:tcW w:w="10348" w:type="dxa"/>
          </w:tcPr>
          <w:p w:rsidRPr="00C44AF3" w:rsidR="00C44AF3" w:rsidP="00D42881" w:rsidRDefault="00C44AF3" w14:paraId="1D4BF1A2" w14:textId="369D3553">
            <w:pPr>
              <w:pStyle w:val="TableParagraph"/>
              <w:spacing w:line="274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Değerlendirme ve Sonuç:</w:t>
            </w:r>
          </w:p>
          <w:p w:rsidRPr="00C44AF3" w:rsidR="00C44AF3" w:rsidP="00D42881" w:rsidRDefault="00C44AF3" w14:paraId="0581933F" w14:textId="77777777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C44AF3" w:rsidR="00C44AF3" w:rsidTr="00C44AF3" w14:paraId="030F9A13" w14:textId="77777777">
        <w:trPr>
          <w:trHeight w:val="1369"/>
        </w:trPr>
        <w:tc>
          <w:tcPr>
            <w:tcW w:w="10348" w:type="dxa"/>
          </w:tcPr>
          <w:p w:rsidRPr="00C44AF3" w:rsidR="00C44AF3" w:rsidP="00D42881" w:rsidRDefault="00C44AF3" w14:paraId="62D89671" w14:textId="77777777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F3">
              <w:rPr>
                <w:rFonts w:ascii="Times New Roman" w:hAnsi="Times New Roman" w:cs="Times New Roman"/>
                <w:b/>
                <w:sz w:val="24"/>
                <w:szCs w:val="24"/>
              </w:rPr>
              <w:t>Eklemek İstediğiniz Hususlar:</w:t>
            </w:r>
          </w:p>
          <w:p w:rsidRPr="00C44AF3" w:rsidR="00C44AF3" w:rsidP="00D42881" w:rsidRDefault="00C44AF3" w14:paraId="2A10507B" w14:textId="77777777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C44AF3" w:rsidR="00C44AF3" w:rsidP="00D42881" w:rsidRDefault="00C44AF3" w14:paraId="4EEC59F2" w14:textId="77777777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C44AF3" w:rsidR="00C44AF3" w:rsidP="00D42881" w:rsidRDefault="00C44AF3" w14:paraId="5C437BE5" w14:textId="77777777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C44AF3" w:rsidR="00C44AF3" w:rsidP="00D42881" w:rsidRDefault="00C44AF3" w14:paraId="23F4D802" w14:textId="77777777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Pr="00C44AF3" w:rsidR="00C44AF3" w:rsidP="00C44AF3" w:rsidRDefault="00C44AF3" w14:paraId="08967A1C" w14:textId="77777777">
      <w:pPr>
        <w:pStyle w:val="GvdeMetni"/>
        <w:ind w:left="1440" w:right="427"/>
        <w:rPr>
          <w:rFonts w:ascii="Times New Roman" w:hAnsi="Times New Roman"/>
          <w:sz w:val="24"/>
          <w:szCs w:val="24"/>
        </w:rPr>
      </w:pPr>
      <w:r w:rsidRPr="00C44AF3">
        <w:rPr>
          <w:rFonts w:ascii="Times New Roman" w:hAnsi="Times New Roman"/>
          <w:sz w:val="24"/>
          <w:szCs w:val="24"/>
        </w:rPr>
        <w:tab/>
      </w:r>
      <w:r w:rsidRPr="00C44AF3">
        <w:rPr>
          <w:rFonts w:ascii="Times New Roman" w:hAnsi="Times New Roman"/>
          <w:sz w:val="24"/>
          <w:szCs w:val="24"/>
        </w:rPr>
        <w:tab/>
      </w:r>
      <w:r w:rsidRPr="00C44AF3">
        <w:rPr>
          <w:rFonts w:ascii="Times New Roman" w:hAnsi="Times New Roman"/>
          <w:sz w:val="24"/>
          <w:szCs w:val="24"/>
        </w:rPr>
        <w:tab/>
      </w:r>
      <w:r w:rsidRPr="00C44AF3">
        <w:rPr>
          <w:rFonts w:ascii="Times New Roman" w:hAnsi="Times New Roman"/>
          <w:sz w:val="24"/>
          <w:szCs w:val="24"/>
        </w:rPr>
        <w:tab/>
      </w:r>
      <w:r w:rsidRPr="00C44AF3">
        <w:rPr>
          <w:rFonts w:ascii="Times New Roman" w:hAnsi="Times New Roman"/>
          <w:sz w:val="24"/>
          <w:szCs w:val="24"/>
        </w:rPr>
        <w:tab/>
      </w:r>
      <w:r w:rsidRPr="00C44AF3">
        <w:rPr>
          <w:rFonts w:ascii="Times New Roman" w:hAnsi="Times New Roman"/>
          <w:sz w:val="24"/>
          <w:szCs w:val="24"/>
        </w:rPr>
        <w:tab/>
      </w:r>
      <w:r w:rsidRPr="00C44AF3">
        <w:rPr>
          <w:rFonts w:ascii="Times New Roman" w:hAnsi="Times New Roman"/>
          <w:sz w:val="24"/>
          <w:szCs w:val="24"/>
        </w:rPr>
        <w:tab/>
      </w:r>
    </w:p>
    <w:p w:rsidR="00C44AF3" w:rsidP="00C44AF3" w:rsidRDefault="00C44AF3" w14:paraId="0FD7484A" w14:textId="77777777">
      <w:pPr>
        <w:pStyle w:val="GvdeMetni"/>
        <w:ind w:left="1440" w:right="427"/>
        <w:rPr>
          <w:rFonts w:ascii="Times New Roman" w:hAnsi="Times New Roman"/>
          <w:sz w:val="24"/>
          <w:szCs w:val="24"/>
        </w:rPr>
      </w:pPr>
    </w:p>
    <w:p w:rsidRPr="00C44AF3" w:rsidR="00C44AF3" w:rsidP="00C44AF3" w:rsidRDefault="00C44AF3" w14:paraId="47ED73DD" w14:textId="77777777">
      <w:pPr>
        <w:pStyle w:val="GvdeMetni"/>
        <w:ind w:left="1440" w:right="427"/>
        <w:rPr>
          <w:rFonts w:ascii="Times New Roman" w:hAnsi="Times New Roman"/>
          <w:sz w:val="24"/>
          <w:szCs w:val="24"/>
        </w:rPr>
      </w:pPr>
    </w:p>
    <w:p w:rsidRPr="00C44AF3" w:rsidR="00C44AF3" w:rsidP="00C44AF3" w:rsidRDefault="00C44AF3" w14:paraId="50FCE742" w14:textId="77777777">
      <w:pPr>
        <w:pStyle w:val="GvdeMetni"/>
        <w:ind w:left="1440" w:right="427"/>
        <w:jc w:val="center"/>
        <w:rPr>
          <w:rFonts w:ascii="Times New Roman" w:hAnsi="Times New Roman"/>
          <w:b/>
          <w:sz w:val="24"/>
          <w:szCs w:val="24"/>
        </w:rPr>
      </w:pPr>
      <w:r w:rsidRPr="00C44AF3">
        <w:rPr>
          <w:rFonts w:ascii="Times New Roman" w:hAnsi="Times New Roman"/>
          <w:sz w:val="24"/>
          <w:szCs w:val="24"/>
        </w:rPr>
        <w:t xml:space="preserve">                                                                       Adı, Soyadı/İmza/Tarih</w:t>
      </w:r>
    </w:p>
    <w:p w:rsidRPr="00C44AF3" w:rsidR="00C44AF3" w:rsidP="00C44AF3" w:rsidRDefault="00C44AF3" w14:paraId="1140BC43" w14:textId="77777777">
      <w:pPr>
        <w:rPr>
          <w:b/>
          <w:sz w:val="24"/>
          <w:szCs w:val="24"/>
        </w:rPr>
      </w:pPr>
    </w:p>
    <w:p w:rsidRPr="00C44AF3" w:rsidR="00C44AF3" w:rsidP="00C44AF3" w:rsidRDefault="00C44AF3" w14:paraId="7B831A12" w14:textId="77777777">
      <w:pPr>
        <w:rPr>
          <w:b/>
          <w:sz w:val="24"/>
          <w:szCs w:val="24"/>
        </w:rPr>
      </w:pPr>
    </w:p>
    <w:p w:rsidRPr="00C44AF3" w:rsidR="007A2926" w:rsidP="001B4140" w:rsidRDefault="007A2926" w14:paraId="49D0AD20" w14:textId="77777777">
      <w:pPr>
        <w:rPr>
          <w:sz w:val="24"/>
          <w:szCs w:val="24"/>
        </w:rPr>
      </w:pPr>
    </w:p>
    <w:sectPr w:rsidRPr="00C44AF3" w:rsidR="007A2926" w:rsidSect="00224FD7">
      <w:footerReference r:id="R23d8b9d48ccd4b28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4520A" w14:textId="77777777" w:rsidR="009D0CEF" w:rsidRDefault="009D0CEF">
      <w:r>
        <w:separator/>
      </w:r>
    </w:p>
  </w:endnote>
  <w:endnote w:type="continuationSeparator" w:id="0">
    <w:p w14:paraId="1D005294" w14:textId="77777777" w:rsidR="009D0CEF" w:rsidRDefault="009D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620D38B8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11FB" w14:textId="77777777" w:rsidR="009D0CEF" w:rsidRDefault="009D0CEF">
      <w:r>
        <w:separator/>
      </w:r>
    </w:p>
  </w:footnote>
  <w:footnote w:type="continuationSeparator" w:id="0">
    <w:p w14:paraId="50A65758" w14:textId="77777777" w:rsidR="009D0CEF" w:rsidRDefault="009D0C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675FF6E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5E2B5A1C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1280B94A" wp14:anchorId="2E8DD713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402CCECC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12062DCC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12179BBE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2EBE7714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BEB16C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64D69CD3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4B2924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E2179DA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7D4DF06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C7CCEA2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YURT DIŞINDA GÖREVLENDİRİLEN PERSONEL FAALİYET RAPORU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6B0FF471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FRM/PDB/24</w:t>
          </w:r>
        </w:p>
      </w:tc>
    </w:tr>
    <w:tr w:rsidRPr="006A0EAB" w:rsidR="00F91F41" w:rsidTr="00763440" w14:paraId="559F7BAC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54C822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28EEFA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7464AF2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26.02.2025</w:t>
          </w:r>
        </w:p>
      </w:tc>
    </w:tr>
    <w:tr w:rsidRPr="006A0EAB" w:rsidR="00F91F41" w:rsidTr="00763440" w14:paraId="42FBEAEA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2586AE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509C53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12E053C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0D52B74A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6FEE1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20EF04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225C065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394E4822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DB3AAD"/>
    <w:multiLevelType w:val="hybridMultilevel"/>
    <w:tmpl w:val="87F67AF6"/>
    <w:lvl w:ilvl="0" w:tplc="CFAE05A2">
      <w:start w:val="1"/>
      <w:numFmt w:val="decimal"/>
      <w:lvlText w:val="%1-"/>
      <w:lvlJc w:val="left"/>
      <w:pPr>
        <w:ind w:left="417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6A244626">
      <w:numFmt w:val="bullet"/>
      <w:lvlText w:val="•"/>
      <w:lvlJc w:val="left"/>
      <w:pPr>
        <w:ind w:left="1448" w:hanging="201"/>
      </w:pPr>
      <w:rPr>
        <w:rFonts w:hint="default"/>
        <w:lang w:val="tr-TR" w:eastAsia="tr-TR" w:bidi="tr-TR"/>
      </w:rPr>
    </w:lvl>
    <w:lvl w:ilvl="2" w:tplc="9348CD18">
      <w:numFmt w:val="bullet"/>
      <w:lvlText w:val="•"/>
      <w:lvlJc w:val="left"/>
      <w:pPr>
        <w:ind w:left="2477" w:hanging="201"/>
      </w:pPr>
      <w:rPr>
        <w:rFonts w:hint="default"/>
        <w:lang w:val="tr-TR" w:eastAsia="tr-TR" w:bidi="tr-TR"/>
      </w:rPr>
    </w:lvl>
    <w:lvl w:ilvl="3" w:tplc="D032A004">
      <w:numFmt w:val="bullet"/>
      <w:lvlText w:val="•"/>
      <w:lvlJc w:val="left"/>
      <w:pPr>
        <w:ind w:left="3505" w:hanging="201"/>
      </w:pPr>
      <w:rPr>
        <w:rFonts w:hint="default"/>
        <w:lang w:val="tr-TR" w:eastAsia="tr-TR" w:bidi="tr-TR"/>
      </w:rPr>
    </w:lvl>
    <w:lvl w:ilvl="4" w:tplc="4B94FF34">
      <w:numFmt w:val="bullet"/>
      <w:lvlText w:val="•"/>
      <w:lvlJc w:val="left"/>
      <w:pPr>
        <w:ind w:left="4534" w:hanging="201"/>
      </w:pPr>
      <w:rPr>
        <w:rFonts w:hint="default"/>
        <w:lang w:val="tr-TR" w:eastAsia="tr-TR" w:bidi="tr-TR"/>
      </w:rPr>
    </w:lvl>
    <w:lvl w:ilvl="5" w:tplc="104EC0FE">
      <w:numFmt w:val="bullet"/>
      <w:lvlText w:val="•"/>
      <w:lvlJc w:val="left"/>
      <w:pPr>
        <w:ind w:left="5563" w:hanging="201"/>
      </w:pPr>
      <w:rPr>
        <w:rFonts w:hint="default"/>
        <w:lang w:val="tr-TR" w:eastAsia="tr-TR" w:bidi="tr-TR"/>
      </w:rPr>
    </w:lvl>
    <w:lvl w:ilvl="6" w:tplc="6A407944">
      <w:numFmt w:val="bullet"/>
      <w:lvlText w:val="•"/>
      <w:lvlJc w:val="left"/>
      <w:pPr>
        <w:ind w:left="6591" w:hanging="201"/>
      </w:pPr>
      <w:rPr>
        <w:rFonts w:hint="default"/>
        <w:lang w:val="tr-TR" w:eastAsia="tr-TR" w:bidi="tr-TR"/>
      </w:rPr>
    </w:lvl>
    <w:lvl w:ilvl="7" w:tplc="B59E0E2E">
      <w:numFmt w:val="bullet"/>
      <w:lvlText w:val="•"/>
      <w:lvlJc w:val="left"/>
      <w:pPr>
        <w:ind w:left="7620" w:hanging="201"/>
      </w:pPr>
      <w:rPr>
        <w:rFonts w:hint="default"/>
        <w:lang w:val="tr-TR" w:eastAsia="tr-TR" w:bidi="tr-TR"/>
      </w:rPr>
    </w:lvl>
    <w:lvl w:ilvl="8" w:tplc="5C6AB220">
      <w:numFmt w:val="bullet"/>
      <w:lvlText w:val="•"/>
      <w:lvlJc w:val="left"/>
      <w:pPr>
        <w:ind w:left="8649" w:hanging="201"/>
      </w:pPr>
      <w:rPr>
        <w:rFonts w:hint="default"/>
        <w:lang w:val="tr-TR" w:eastAsia="tr-TR" w:bidi="tr-TR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3809483">
    <w:abstractNumId w:val="4"/>
  </w:num>
  <w:num w:numId="2" w16cid:durableId="1937203576">
    <w:abstractNumId w:val="28"/>
  </w:num>
  <w:num w:numId="3" w16cid:durableId="1601260029">
    <w:abstractNumId w:val="9"/>
  </w:num>
  <w:num w:numId="4" w16cid:durableId="1301377271">
    <w:abstractNumId w:val="11"/>
  </w:num>
  <w:num w:numId="5" w16cid:durableId="1665739022">
    <w:abstractNumId w:val="22"/>
  </w:num>
  <w:num w:numId="6" w16cid:durableId="1427925287">
    <w:abstractNumId w:val="26"/>
  </w:num>
  <w:num w:numId="7" w16cid:durableId="3482966">
    <w:abstractNumId w:val="5"/>
  </w:num>
  <w:num w:numId="8" w16cid:durableId="720901416">
    <w:abstractNumId w:val="18"/>
  </w:num>
  <w:num w:numId="9" w16cid:durableId="1891450948">
    <w:abstractNumId w:val="14"/>
  </w:num>
  <w:num w:numId="10" w16cid:durableId="1382437968">
    <w:abstractNumId w:val="10"/>
  </w:num>
  <w:num w:numId="11" w16cid:durableId="1576083645">
    <w:abstractNumId w:val="20"/>
  </w:num>
  <w:num w:numId="12" w16cid:durableId="1635482667">
    <w:abstractNumId w:val="27"/>
  </w:num>
  <w:num w:numId="13" w16cid:durableId="893782804">
    <w:abstractNumId w:val="0"/>
  </w:num>
  <w:num w:numId="14" w16cid:durableId="19941585">
    <w:abstractNumId w:val="6"/>
  </w:num>
  <w:num w:numId="15" w16cid:durableId="222563655">
    <w:abstractNumId w:val="16"/>
  </w:num>
  <w:num w:numId="16" w16cid:durableId="1966766791">
    <w:abstractNumId w:val="17"/>
  </w:num>
  <w:num w:numId="17" w16cid:durableId="626737724">
    <w:abstractNumId w:val="8"/>
  </w:num>
  <w:num w:numId="18" w16cid:durableId="1462192565">
    <w:abstractNumId w:val="15"/>
  </w:num>
  <w:num w:numId="19" w16cid:durableId="206569952">
    <w:abstractNumId w:val="21"/>
  </w:num>
  <w:num w:numId="20" w16cid:durableId="1247568743">
    <w:abstractNumId w:val="12"/>
  </w:num>
  <w:num w:numId="21" w16cid:durableId="390888864">
    <w:abstractNumId w:val="19"/>
  </w:num>
  <w:num w:numId="22" w16cid:durableId="1645810468">
    <w:abstractNumId w:val="3"/>
  </w:num>
  <w:num w:numId="23" w16cid:durableId="323164878">
    <w:abstractNumId w:val="7"/>
  </w:num>
  <w:num w:numId="24" w16cid:durableId="696276348">
    <w:abstractNumId w:val="2"/>
  </w:num>
  <w:num w:numId="25" w16cid:durableId="292028625">
    <w:abstractNumId w:val="24"/>
  </w:num>
  <w:num w:numId="26" w16cid:durableId="1832864526">
    <w:abstractNumId w:val="25"/>
  </w:num>
  <w:num w:numId="27" w16cid:durableId="490145001">
    <w:abstractNumId w:val="13"/>
  </w:num>
  <w:num w:numId="28" w16cid:durableId="2065638721">
    <w:abstractNumId w:val="1"/>
  </w:num>
  <w:num w:numId="29" w16cid:durableId="21243799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F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630F4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1974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30C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36B3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1D15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0CEF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3E46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44AF3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8670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C44AF3"/>
    <w:pPr>
      <w:widowControl w:val="0"/>
      <w:autoSpaceDE w:val="0"/>
      <w:autoSpaceDN w:val="0"/>
    </w:pPr>
    <w:rPr>
      <w:sz w:val="22"/>
      <w:szCs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44A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C44AF3"/>
    <w:rPr>
      <w:rFonts w:ascii="Arial" w:eastAsiaTheme="minorEastAsia" w:hAnsi="Arial"/>
    </w:rPr>
  </w:style>
  <w:style w:type="paragraph" w:customStyle="1" w:styleId="TableParagraph">
    <w:name w:val="Table Paragraph"/>
    <w:basedOn w:val="Normal"/>
    <w:uiPriority w:val="1"/>
    <w:qFormat/>
    <w:rsid w:val="00C44AF3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3d8b9d48ccd4b2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Yurt Dışında Görevlendirilen Personel Faaliyet Raporuu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İsmail Hilmi TEZ</dc:creator>
  <cp:keywords/>
  <cp:lastModifiedBy>İsmail Hilmi TEZ</cp:lastModifiedBy>
  <cp:revision>2</cp:revision>
  <cp:lastPrinted>2018-09-24T13:03:00Z</cp:lastPrinted>
  <dcterms:created xsi:type="dcterms:W3CDTF">2025-02-26T08:48:00Z</dcterms:created>
  <dcterms:modified xsi:type="dcterms:W3CDTF">2025-02-26T08:48:00Z</dcterms:modified>
</cp:coreProperties>
</file>